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82" w:rsidRDefault="00994C82" w:rsidP="00082BF0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670">
        <w:rPr>
          <w:rFonts w:ascii="Times New Roman" w:hAnsi="Times New Roman" w:cs="Times New Roman"/>
          <w:b/>
          <w:bCs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aint.Picture" ShapeID="_x0000_i1025" DrawAspect="Content" ObjectID="_1521871710" r:id="rId7">
            <o:FieldCodes>\s \* MERGEFORMAT</o:FieldCodes>
          </o:OLEObject>
        </w:object>
      </w:r>
    </w:p>
    <w:p w:rsidR="00994C82" w:rsidRDefault="00994C82" w:rsidP="00082BF0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У К Р А Ї Н А</w:t>
      </w:r>
    </w:p>
    <w:p w:rsidR="00994C82" w:rsidRDefault="00994C82" w:rsidP="00082BF0">
      <w:pPr>
        <w:pStyle w:val="Heading1"/>
      </w:pPr>
      <w:r>
        <w:t>ЧЕРНІВЕЦЬКА ОБЛАСНА РАДА</w:t>
      </w:r>
    </w:p>
    <w:p w:rsidR="00994C82" w:rsidRPr="00CC3076" w:rsidRDefault="00994C82" w:rsidP="00082BF0">
      <w:pPr>
        <w:pStyle w:val="Heading2"/>
        <w:rPr>
          <w:rFonts w:cs="Times New Roman"/>
          <w:sz w:val="16"/>
          <w:szCs w:val="16"/>
        </w:rPr>
      </w:pPr>
    </w:p>
    <w:p w:rsidR="00994C82" w:rsidRPr="00FB226B" w:rsidRDefault="00994C82" w:rsidP="00082BF0">
      <w:pPr>
        <w:pStyle w:val="Heading2"/>
        <w:rPr>
          <w:rFonts w:ascii="Times New Roman" w:hAnsi="Times New Roman" w:cs="Times New Roman"/>
        </w:rPr>
      </w:pPr>
      <w:r w:rsidRPr="00FB226B">
        <w:rPr>
          <w:rFonts w:ascii="Times New Roman" w:hAnsi="Times New Roman" w:cs="Times New Roman"/>
        </w:rPr>
        <w:t>І сесія VІІ скликання</w:t>
      </w:r>
    </w:p>
    <w:p w:rsidR="00994C82" w:rsidRPr="00CC3076" w:rsidRDefault="00994C82" w:rsidP="00082BF0">
      <w:pPr>
        <w:jc w:val="center"/>
        <w:rPr>
          <w:rFonts w:cs="Times New Roman"/>
          <w:sz w:val="16"/>
          <w:szCs w:val="16"/>
        </w:rPr>
      </w:pPr>
    </w:p>
    <w:p w:rsidR="00994C82" w:rsidRPr="008C6454" w:rsidRDefault="00994C82" w:rsidP="00082BF0">
      <w:pPr>
        <w:pStyle w:val="BodyText"/>
        <w:tabs>
          <w:tab w:val="left" w:pos="9497"/>
        </w:tabs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pacing w:val="20"/>
          <w:sz w:val="40"/>
          <w:szCs w:val="40"/>
        </w:rPr>
        <w:t xml:space="preserve">ПРОТОКОЛЬНЕ  </w:t>
      </w:r>
      <w:r w:rsidRPr="00E32932">
        <w:rPr>
          <w:b/>
          <w:bCs/>
          <w:spacing w:val="20"/>
          <w:sz w:val="40"/>
          <w:szCs w:val="40"/>
        </w:rPr>
        <w:t>РІШЕННЯ</w:t>
      </w:r>
      <w:r>
        <w:rPr>
          <w:b/>
          <w:bCs/>
          <w:spacing w:val="20"/>
          <w:sz w:val="40"/>
          <w:szCs w:val="40"/>
        </w:rPr>
        <w:t xml:space="preserve"> </w:t>
      </w:r>
      <w:r w:rsidRPr="00E32932">
        <w:rPr>
          <w:b/>
          <w:bCs/>
          <w:sz w:val="40"/>
          <w:szCs w:val="40"/>
        </w:rPr>
        <w:t>№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6/1</w:t>
      </w:r>
      <w:r w:rsidRPr="00E32932">
        <w:rPr>
          <w:b/>
          <w:bCs/>
          <w:sz w:val="40"/>
          <w:szCs w:val="40"/>
        </w:rPr>
        <w:t xml:space="preserve"> </w:t>
      </w:r>
    </w:p>
    <w:p w:rsidR="00994C82" w:rsidRDefault="00994C82" w:rsidP="00082BF0">
      <w:pPr>
        <w:rPr>
          <w:rFonts w:cs="Times New Roma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261"/>
        <w:gridCol w:w="5207"/>
      </w:tblGrid>
      <w:tr w:rsidR="00994C82" w:rsidRPr="00F92C62">
        <w:tc>
          <w:tcPr>
            <w:tcW w:w="4261" w:type="dxa"/>
          </w:tcPr>
          <w:p w:rsidR="00994C82" w:rsidRPr="00F92C62" w:rsidRDefault="00994C82" w:rsidP="005F63E5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грудня </w:t>
            </w:r>
            <w:r w:rsidRPr="00F92C6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F92C62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5207" w:type="dxa"/>
          </w:tcPr>
          <w:p w:rsidR="00994C82" w:rsidRPr="00F92C62" w:rsidRDefault="00994C82" w:rsidP="00094976">
            <w:pPr>
              <w:jc w:val="right"/>
              <w:rPr>
                <w:rFonts w:ascii="Times New Roman" w:hAnsi="Times New Roman" w:cs="Times New Roman"/>
              </w:rPr>
            </w:pPr>
            <w:r w:rsidRPr="00F92C62">
              <w:rPr>
                <w:rFonts w:ascii="Times New Roman" w:hAnsi="Times New Roman" w:cs="Times New Roman"/>
                <w:lang w:val="ru-RU"/>
              </w:rPr>
              <w:t>м.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92C62">
              <w:rPr>
                <w:rFonts w:ascii="Times New Roman" w:hAnsi="Times New Roman" w:cs="Times New Roman"/>
                <w:lang w:val="ru-RU"/>
              </w:rPr>
              <w:t>Черн</w:t>
            </w:r>
            <w:r w:rsidRPr="00F92C62">
              <w:rPr>
                <w:rFonts w:ascii="Times New Roman" w:hAnsi="Times New Roman" w:cs="Times New Roman"/>
              </w:rPr>
              <w:t>івці</w:t>
            </w:r>
          </w:p>
        </w:tc>
      </w:tr>
    </w:tbl>
    <w:p w:rsidR="00994C82" w:rsidRPr="00B66709" w:rsidRDefault="00994C82" w:rsidP="00082BF0">
      <w:pPr>
        <w:tabs>
          <w:tab w:val="left" w:pos="8292"/>
          <w:tab w:val="left" w:pos="8363"/>
        </w:tabs>
        <w:ind w:right="-7"/>
        <w:jc w:val="center"/>
        <w:rPr>
          <w:rFonts w:cs="Times New Roman"/>
          <w:b/>
          <w:bCs/>
          <w:sz w:val="16"/>
          <w:szCs w:val="16"/>
        </w:rPr>
      </w:pPr>
    </w:p>
    <w:tbl>
      <w:tblPr>
        <w:tblW w:w="5070" w:type="dxa"/>
        <w:tblInd w:w="-106" w:type="dxa"/>
        <w:tblLayout w:type="fixed"/>
        <w:tblLook w:val="01E0"/>
      </w:tblPr>
      <w:tblGrid>
        <w:gridCol w:w="5070"/>
      </w:tblGrid>
      <w:tr w:rsidR="00994C82" w:rsidRPr="00082BF0">
        <w:tc>
          <w:tcPr>
            <w:tcW w:w="5070" w:type="dxa"/>
          </w:tcPr>
          <w:p w:rsidR="00994C82" w:rsidRPr="00082BF0" w:rsidRDefault="00994C82" w:rsidP="000F7E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2BF0">
              <w:rPr>
                <w:rFonts w:ascii="Times New Roman" w:hAnsi="Times New Roman" w:cs="Times New Roman"/>
                <w:b/>
                <w:bCs/>
              </w:rPr>
              <w:t>Про встановлення форми бюлетеня для таємного голосування з обрання першого заступника голови Чернівецької обласної ради та часу і місця голосування</w:t>
            </w:r>
          </w:p>
        </w:tc>
      </w:tr>
    </w:tbl>
    <w:p w:rsidR="00994C82" w:rsidRPr="00082BF0" w:rsidRDefault="00994C82" w:rsidP="00082BF0">
      <w:pPr>
        <w:rPr>
          <w:rFonts w:ascii="Times New Roman" w:hAnsi="Times New Roman" w:cs="Times New Roman"/>
        </w:rPr>
      </w:pPr>
    </w:p>
    <w:p w:rsidR="00994C82" w:rsidRPr="00082BF0" w:rsidRDefault="00994C82" w:rsidP="00B3481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Керуючись </w:t>
      </w:r>
      <w:r w:rsidRPr="00153002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 xml:space="preserve">ами 8.14, 8.15 </w:t>
      </w:r>
      <w:r w:rsidRPr="00153002">
        <w:rPr>
          <w:rFonts w:ascii="Times New Roman" w:hAnsi="Times New Roman" w:cs="Times New Roman"/>
        </w:rPr>
        <w:t xml:space="preserve">розділу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І</w:t>
      </w:r>
      <w:r w:rsidRPr="00153002">
        <w:rPr>
          <w:rFonts w:ascii="Times New Roman" w:hAnsi="Times New Roman" w:cs="Times New Roman"/>
        </w:rPr>
        <w:t xml:space="preserve">ІІ Регламенту Чернівецької обласної ради </w:t>
      </w:r>
      <w:r w:rsidRPr="00153002">
        <w:rPr>
          <w:rFonts w:ascii="Times New Roman" w:hAnsi="Times New Roman" w:cs="Times New Roman"/>
          <w:lang w:val="en-US"/>
        </w:rPr>
        <w:t>V</w:t>
      </w:r>
      <w:r w:rsidRPr="00153002">
        <w:rPr>
          <w:rFonts w:ascii="Times New Roman" w:hAnsi="Times New Roman" w:cs="Times New Roman"/>
        </w:rPr>
        <w:t>І скликання</w:t>
      </w:r>
      <w:r w:rsidRPr="00D235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 б</w:t>
      </w:r>
      <w:r w:rsidRPr="00D235B0">
        <w:rPr>
          <w:rFonts w:ascii="Times New Roman" w:hAnsi="Times New Roman" w:cs="Times New Roman"/>
        </w:rPr>
        <w:t xml:space="preserve">еручи </w:t>
      </w:r>
      <w:r w:rsidRPr="00082BF0">
        <w:rPr>
          <w:rFonts w:ascii="Times New Roman" w:hAnsi="Times New Roman" w:cs="Times New Roman"/>
        </w:rPr>
        <w:t>до уваги протокол</w:t>
      </w:r>
      <w:r>
        <w:rPr>
          <w:rFonts w:ascii="Times New Roman" w:hAnsi="Times New Roman" w:cs="Times New Roman"/>
        </w:rPr>
        <w:t>и</w:t>
      </w:r>
      <w:r w:rsidRPr="00082BF0">
        <w:rPr>
          <w:rFonts w:ascii="Times New Roman" w:hAnsi="Times New Roman" w:cs="Times New Roman"/>
        </w:rPr>
        <w:t xml:space="preserve"> лічильної комісії № </w:t>
      </w:r>
      <w:r>
        <w:rPr>
          <w:rFonts w:ascii="Times New Roman" w:hAnsi="Times New Roman" w:cs="Times New Roman"/>
        </w:rPr>
        <w:t>1 та № 2</w:t>
      </w:r>
      <w:r w:rsidRPr="00082BF0">
        <w:rPr>
          <w:rFonts w:ascii="Times New Roman" w:hAnsi="Times New Roman" w:cs="Times New Roman"/>
        </w:rPr>
        <w:t>, обласна рада</w:t>
      </w:r>
    </w:p>
    <w:p w:rsidR="00994C82" w:rsidRPr="00082BF0" w:rsidRDefault="00994C82" w:rsidP="00B34810">
      <w:pPr>
        <w:ind w:firstLine="709"/>
        <w:jc w:val="both"/>
        <w:rPr>
          <w:rFonts w:ascii="Times New Roman" w:hAnsi="Times New Roman" w:cs="Times New Roman"/>
        </w:rPr>
      </w:pPr>
    </w:p>
    <w:p w:rsidR="00994C82" w:rsidRPr="00082BF0" w:rsidRDefault="00994C82" w:rsidP="00B34810">
      <w:pPr>
        <w:jc w:val="center"/>
        <w:rPr>
          <w:rFonts w:ascii="Times New Roman" w:hAnsi="Times New Roman" w:cs="Times New Roman"/>
          <w:b/>
          <w:bCs/>
        </w:rPr>
      </w:pPr>
      <w:r w:rsidRPr="00082BF0">
        <w:rPr>
          <w:rFonts w:ascii="Times New Roman" w:hAnsi="Times New Roman" w:cs="Times New Roman"/>
          <w:b/>
          <w:bCs/>
        </w:rPr>
        <w:t>ВИРІШИЛА:</w:t>
      </w:r>
    </w:p>
    <w:p w:rsidR="00994C82" w:rsidRPr="00082BF0" w:rsidRDefault="00994C82" w:rsidP="00B34810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94C82" w:rsidRDefault="00994C82" w:rsidP="000F7E9F">
      <w:pPr>
        <w:pStyle w:val="BodyTextIndent"/>
        <w:tabs>
          <w:tab w:val="clear" w:pos="720"/>
          <w:tab w:val="left" w:pos="1080"/>
        </w:tabs>
        <w:spacing w:before="60" w:after="0"/>
        <w:ind w:left="0" w:firstLine="709"/>
        <w:rPr>
          <w:sz w:val="28"/>
          <w:szCs w:val="28"/>
          <w:lang w:val="uk-UA"/>
        </w:rPr>
      </w:pPr>
      <w:r w:rsidRPr="00082BF0">
        <w:rPr>
          <w:sz w:val="28"/>
          <w:szCs w:val="28"/>
          <w:lang w:val="uk-UA"/>
        </w:rPr>
        <w:t>1.</w:t>
      </w:r>
      <w:r w:rsidRPr="00082BF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Інформацію голови лічильної комісії Гливко А.Г щодо розподілу обов’язків між членами лічильної комісії взяти до відома.</w:t>
      </w:r>
    </w:p>
    <w:p w:rsidR="00994C82" w:rsidRPr="00082BF0" w:rsidRDefault="00994C82" w:rsidP="000F7E9F">
      <w:pPr>
        <w:pStyle w:val="BodyTextIndent"/>
        <w:tabs>
          <w:tab w:val="clear" w:pos="720"/>
          <w:tab w:val="left" w:pos="1080"/>
        </w:tabs>
        <w:spacing w:before="60" w:after="0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082BF0">
        <w:rPr>
          <w:sz w:val="28"/>
          <w:szCs w:val="28"/>
        </w:rPr>
        <w:t xml:space="preserve">Встановити форму бюлетеня для таємного голосування з обрання </w:t>
      </w:r>
      <w:r w:rsidRPr="00082BF0">
        <w:rPr>
          <w:sz w:val="28"/>
          <w:szCs w:val="28"/>
          <w:lang w:val="uk-UA"/>
        </w:rPr>
        <w:t xml:space="preserve">першого заступника </w:t>
      </w:r>
      <w:r w:rsidRPr="00082BF0">
        <w:rPr>
          <w:sz w:val="28"/>
          <w:szCs w:val="28"/>
        </w:rPr>
        <w:t>голови Чернівецької обласної ради згідно з додатком.</w:t>
      </w:r>
    </w:p>
    <w:p w:rsidR="00994C82" w:rsidRPr="00082BF0" w:rsidRDefault="00994C82" w:rsidP="000F7E9F">
      <w:pPr>
        <w:tabs>
          <w:tab w:val="left" w:pos="1080"/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82BF0">
        <w:rPr>
          <w:rFonts w:ascii="Times New Roman" w:hAnsi="Times New Roman" w:cs="Times New Roman"/>
        </w:rPr>
        <w:t>.</w:t>
      </w:r>
      <w:r w:rsidRPr="00082BF0">
        <w:rPr>
          <w:rFonts w:ascii="Times New Roman" w:hAnsi="Times New Roman" w:cs="Times New Roman"/>
        </w:rPr>
        <w:tab/>
        <w:t>Провести таємне голосування з обрання першого заступника голови Чернівецької обласної ради 1</w:t>
      </w:r>
      <w:r>
        <w:rPr>
          <w:rFonts w:ascii="Times New Roman" w:hAnsi="Times New Roman" w:cs="Times New Roman"/>
        </w:rPr>
        <w:t>7</w:t>
      </w:r>
      <w:r w:rsidRPr="00082BF0">
        <w:rPr>
          <w:rFonts w:ascii="Times New Roman" w:hAnsi="Times New Roman" w:cs="Times New Roman"/>
        </w:rPr>
        <w:t xml:space="preserve"> грудня 2015 року з </w:t>
      </w:r>
      <w:r>
        <w:rPr>
          <w:rFonts w:ascii="Times New Roman" w:hAnsi="Times New Roman" w:cs="Times New Roman"/>
        </w:rPr>
        <w:t>11.00</w:t>
      </w:r>
      <w:r w:rsidRPr="00082BF0">
        <w:rPr>
          <w:rFonts w:ascii="Times New Roman" w:hAnsi="Times New Roman" w:cs="Times New Roman"/>
        </w:rPr>
        <w:t xml:space="preserve"> години до </w:t>
      </w:r>
      <w:r>
        <w:rPr>
          <w:rFonts w:ascii="Times New Roman" w:hAnsi="Times New Roman" w:cs="Times New Roman"/>
        </w:rPr>
        <w:t>11.40</w:t>
      </w:r>
      <w:r w:rsidRPr="00082BF0">
        <w:rPr>
          <w:rFonts w:ascii="Times New Roman" w:hAnsi="Times New Roman" w:cs="Times New Roman"/>
        </w:rPr>
        <w:t xml:space="preserve"> в сесійній залі обласної ради.</w:t>
      </w:r>
    </w:p>
    <w:p w:rsidR="00994C82" w:rsidRDefault="00994C82" w:rsidP="00B34810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994C82" w:rsidRDefault="00994C82" w:rsidP="00B34810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994C82" w:rsidRPr="00FB226B" w:rsidRDefault="00994C82" w:rsidP="00B34810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994C82" w:rsidRPr="00FB226B" w:rsidRDefault="00994C82" w:rsidP="00D9440A">
      <w:pPr>
        <w:tabs>
          <w:tab w:val="left" w:pos="1134"/>
          <w:tab w:val="left" w:pos="8080"/>
        </w:tabs>
        <w:ind w:right="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Голова обласної ради</w:t>
      </w:r>
      <w:r>
        <w:rPr>
          <w:rFonts w:ascii="Times New Roman" w:hAnsi="Times New Roman" w:cs="Times New Roman"/>
          <w:b/>
          <w:bCs/>
        </w:rPr>
        <w:tab/>
        <w:t>І.Мунтян</w:t>
      </w:r>
    </w:p>
    <w:p w:rsidR="00994C82" w:rsidRPr="00FB226B" w:rsidRDefault="00994C82" w:rsidP="00B34810">
      <w:pPr>
        <w:ind w:firstLine="709"/>
        <w:rPr>
          <w:rFonts w:ascii="Times New Roman" w:hAnsi="Times New Roman" w:cs="Times New Roman"/>
        </w:rPr>
      </w:pPr>
    </w:p>
    <w:p w:rsidR="00994C82" w:rsidRDefault="00994C82">
      <w:pPr>
        <w:rPr>
          <w:rFonts w:cs="Times New Roman"/>
        </w:rPr>
      </w:pPr>
    </w:p>
    <w:sectPr w:rsidR="00994C82" w:rsidSect="00DF7112">
      <w:pgSz w:w="11909" w:h="16834"/>
      <w:pgMar w:top="993" w:right="1109" w:bottom="993" w:left="1440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C82" w:rsidRDefault="00994C82" w:rsidP="006B00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4C82" w:rsidRDefault="00994C82" w:rsidP="006B00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C82" w:rsidRDefault="00994C82" w:rsidP="006B00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4C82" w:rsidRDefault="00994C82" w:rsidP="006B00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BF0"/>
    <w:rsid w:val="00012A1D"/>
    <w:rsid w:val="00082BF0"/>
    <w:rsid w:val="00094976"/>
    <w:rsid w:val="000B7CBB"/>
    <w:rsid w:val="000F7E9F"/>
    <w:rsid w:val="00153002"/>
    <w:rsid w:val="00166C79"/>
    <w:rsid w:val="001B4404"/>
    <w:rsid w:val="00280906"/>
    <w:rsid w:val="004470C2"/>
    <w:rsid w:val="00571A48"/>
    <w:rsid w:val="005F63E5"/>
    <w:rsid w:val="006A16C4"/>
    <w:rsid w:val="006B001B"/>
    <w:rsid w:val="00733435"/>
    <w:rsid w:val="007A64C2"/>
    <w:rsid w:val="008C6454"/>
    <w:rsid w:val="008E3E78"/>
    <w:rsid w:val="00957172"/>
    <w:rsid w:val="00994C82"/>
    <w:rsid w:val="009F0EF3"/>
    <w:rsid w:val="00AB29A3"/>
    <w:rsid w:val="00B34810"/>
    <w:rsid w:val="00B66709"/>
    <w:rsid w:val="00CB6670"/>
    <w:rsid w:val="00CC3076"/>
    <w:rsid w:val="00D235B0"/>
    <w:rsid w:val="00D9440A"/>
    <w:rsid w:val="00DF7112"/>
    <w:rsid w:val="00E32932"/>
    <w:rsid w:val="00E47842"/>
    <w:rsid w:val="00E6520A"/>
    <w:rsid w:val="00EF5CDF"/>
    <w:rsid w:val="00F92C62"/>
    <w:rsid w:val="00FB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F0"/>
    <w:pPr>
      <w:overflowPunct w:val="0"/>
      <w:autoSpaceDE w:val="0"/>
      <w:autoSpaceDN w:val="0"/>
      <w:adjustRightInd w:val="0"/>
      <w:textAlignment w:val="baseline"/>
    </w:pPr>
    <w:rPr>
      <w:rFonts w:ascii="UkrainianTimesET" w:eastAsia="Times New Roman" w:hAnsi="UkrainianTimesET" w:cs="UkrainianTimesET"/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2BF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2BF0"/>
    <w:pPr>
      <w:keepNext/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2BF0"/>
    <w:rPr>
      <w:rFonts w:ascii="UkrainianTimesET" w:hAnsi="UkrainianTimesET" w:cs="UkrainianTimesET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rsid w:val="00082BF0"/>
    <w:rPr>
      <w:rFonts w:ascii="UkrainianTimesET" w:hAnsi="UkrainianTimesET" w:cs="UkrainianTimesET"/>
      <w:sz w:val="20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082B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BF0"/>
    <w:rPr>
      <w:rFonts w:ascii="UkrainianTimesET" w:hAnsi="UkrainianTimesET" w:cs="UkrainianTimesET"/>
      <w:sz w:val="20"/>
      <w:szCs w:val="20"/>
      <w:lang w:val="uk-UA" w:eastAsia="ru-RU"/>
    </w:rPr>
  </w:style>
  <w:style w:type="character" w:styleId="PageNumber">
    <w:name w:val="page number"/>
    <w:basedOn w:val="DefaultParagraphFont"/>
    <w:uiPriority w:val="99"/>
    <w:rsid w:val="00082BF0"/>
  </w:style>
  <w:style w:type="paragraph" w:styleId="BodyText">
    <w:name w:val="Body Text"/>
    <w:basedOn w:val="Normal"/>
    <w:link w:val="BodyTextChar"/>
    <w:uiPriority w:val="99"/>
    <w:rsid w:val="00082BF0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rsid w:val="00082BF0"/>
    <w:rPr>
      <w:rFonts w:ascii="UkrainianTimesET" w:eastAsia="Times New Roman" w:hAnsi="UkrainianTimesET" w:cs="UkrainianTimesET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082BF0"/>
    <w:pPr>
      <w:tabs>
        <w:tab w:val="left" w:pos="720"/>
      </w:tabs>
      <w:overflowPunct/>
      <w:autoSpaceDE/>
      <w:autoSpaceDN/>
      <w:adjustRightInd/>
      <w:spacing w:after="120"/>
      <w:ind w:left="283" w:firstLine="720"/>
      <w:jc w:val="both"/>
      <w:textAlignment w:val="auto"/>
    </w:pPr>
    <w:rPr>
      <w:rFonts w:ascii="Times New Roman" w:hAnsi="Times New Roman" w:cs="Times New Roman"/>
      <w:noProof/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82BF0"/>
    <w:rPr>
      <w:rFonts w:ascii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1</Pages>
  <Words>141</Words>
  <Characters>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2015-12-21T08:09:00Z</cp:lastPrinted>
  <dcterms:created xsi:type="dcterms:W3CDTF">2015-11-30T13:06:00Z</dcterms:created>
  <dcterms:modified xsi:type="dcterms:W3CDTF">2016-04-11T06:22:00Z</dcterms:modified>
</cp:coreProperties>
</file>